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2012-2016年中国广电领域EOC设备市场分析与战略咨询报告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2012-2016年中国广电领域EOC设备市场分析与战略咨询报告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2012-2016年中国广电领域EOC设备市场分析与战略咨询报告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https://www.icandata.com/view/207219.html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https://www.icandata.com/view/207219.html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2012-2016年中国广电领域EOC设备市场分析与战略咨询报告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207219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