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2012-2016年焦磷酸市场专项调研及投资方向研究报告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2012-2016年焦磷酸市场专项调研及投资方向研究报告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2012-2016年焦磷酸市场专项调研及投资方向研究报告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https://www.icandata.com/view/207629.html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https://www.icandata.com/view/207629.html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2012-2016年焦磷酸市场专项调研及投资方向研究报告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207629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