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中国KTV市场深度调查及投资前景研究报告(2012-2017)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中国KTV市场深度调查及投资前景研究报告(2012-2017)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中国KTV市场深度调查及投资前景研究报告(2012-2017)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中国KTV市场深度调查及投资前景研究报告(2012-2017)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