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中国白卡纸产业市场投资前景分析报告（2012-2017）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中国白卡纸产业市场投资前景分析报告（2012-2017）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中国白卡纸产业市场投资前景分析报告（2012-2017）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中国白卡纸产业市场投资前景分析报告（2012-2017）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