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2012-2017年中国高空作业吊篮行业市场发展分析及投资前景分析报告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2012-2017年中国高空作业吊篮行业市场发展分析及投资前景分析报告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2012-2017年中国高空作业吊篮行业市场发展分析及投资前景分析报告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https://www.icandata.com/view/207876.html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https://www.icandata.com/view/207876.html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2012-2017年中国高空作业吊篮行业市场发展分析及投资前景分析报告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207876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