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2012-2017年中国工程机械市场分析与投资前景预测研究报告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2012-2017年中国工程机械市场分析与投资前景预测研究报告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2012-2017年中国工程机械市场分析与投资前景预测研究报告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2012-2017年中国工程机械市场分析与投资前景预测研究报告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