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2012-2016年中国轴承市场供需预测及发展策略报告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2012-2016年中国轴承市场供需预测及发展策略报告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2012-2016年中国轴承市场供需预测及发展策略报告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https://www.icandata.com/view/207932.html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https://www.icandata.com/view/207932.html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2012-2016年中国轴承市场供需预测及发展策略报告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207932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