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2012-2016年园林植物市场专项调研及投资方向研究报告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2012-2016年园林植物市场专项调研及投资方向研究报告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2012-2016年园林植物市场专项调研及投资方向研究报告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https://www.icandata.com/view/208475.html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https://www.icandata.com/view/208475.html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2012-2016年园林植物市场专项调研及投资方向研究报告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208475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