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2012-2016年数字机顶盒市场专项调研与投资方向研究报告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2012-2016年数字机顶盒市场专项调研与投资方向研究报告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2012-2016年数字机顶盒市场专项调研与投资方向研究报告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https://www.icandata.com/view/208657.html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2012-2016年数字机顶盒市场专项调研与投资方向研究报告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208657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