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2012-2016年教育信息化行业市场投资前景分析与发展态势研究报告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2012-2016年教育信息化行业市场投资前景分析与发展态势研究报告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2012-2016年教育信息化行业市场投资前景分析与发展态势研究报告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2012-2016年教育信息化行业市场投资前景分析与发展态势研究报告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