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2012-2016年奶牛养殖业市场运行态势及投资战略咨询报告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2012-2016年奶牛养殖业市场运行态势及投资战略咨询报告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2012-2016年奶牛养殖业市场运行态势及投资战略咨询报告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2012-2016年奶牛养殖业市场运行态势及投资战略咨询报告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