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2012-2016年火麻茶市场监测及前景预测研究报告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2012-2016年火麻茶市场监测及前景预测研究报告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2012-2016年火麻茶市场监测及前景预测研究报告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https://www.icandata.com/view/209562.html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https://www.icandata.com/view/209562.html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2012-2016年火麻茶市场监测及前景预测研究报告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209562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