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2012-2016年半圆头铆钉市场专项调研及投资方向研究报告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2012-2016年半圆头铆钉市场专项调研及投资方向研究报告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2012-2016年半圆头铆钉市场专项调研及投资方向研究报告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2012-2016年半圆头铆钉市场专项调研及投资方向研究报告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