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2012-2016年开槽螺钉市场专项调研及投资方向研究报告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2012-2016年开槽螺钉市场专项调研及投资方向研究报告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2012-2016年开槽螺钉市场专项调研及投资方向研究报告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2012-2016年开槽螺钉市场专项调研及投资方向研究报告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