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2012-2016年绿色环保建筑设计市场监测及前景预测研究报告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2012-2016年绿色环保建筑设计市场监测及前景预测研究报告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2012-2016年绿色环保建筑设计市场监测及前景预测研究报告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https://www.icandata.com/view/209736.html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https://www.icandata.com/view/209736.html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2012-2016年绿色环保建筑设计市场监测及前景预测研究报告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209736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