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2012-2016年PPR球阀市场专项调研及投资方向研究报告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2012-2016年PPR球阀市场专项调研及投资方向研究报告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2012-2016年PPR球阀市场专项调研及投资方向研究报告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2012-2016年PPR球阀市场专项调研及投资方向研究报告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210300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