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2012-2016年摇臂钻床市场分析及发展趋势研究报告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2012-2016年摇臂钻床市场分析及发展趋势研究报告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2012-2016年摇臂钻床市场分析及发展趋势研究报告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2012-2016年摇臂钻床市场分析及发展趋势研究报告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