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2012-2016年纤维素市场专项调研及投资方向研究报告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2012-2016年纤维素市场专项调研及投资方向研究报告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2012-2016年纤维素市场专项调研及投资方向研究报告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2012-2016年纤维素市场专项调研及投资方向研究报告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