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2012-2016年银行资产托管业务市场调查与未来前景预测报告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2012-2016年银行资产托管业务市场调查与未来前景预测报告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2012-2016年银行资产托管业务市场调查与未来前景预测报告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2012-2016年银行资产托管业务市场调查与未来前景预测报告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