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2012-2016年车载GPS导航仪市场评估与投资前景评估研究报告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2012-2016年车载GPS导航仪市场评估与投资前景评估研究报告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2012-2016年车载GPS导航仪市场评估与投资前景评估研究报告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https://www.icandata.com/view/211079.html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https://www.icandata.com/view/211079.html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2012-2016年车载GPS导航仪市场评估与投资前景评估研究报告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211079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