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2012-2016年乙二胺市场调查与未来前景预测研究报告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2012-2016年乙二胺市场调查与未来前景预测研究报告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2012-2016年乙二胺市场调查与未来前景预测研究报告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https://www.icandata.com/view/211624.html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https://www.icandata.com/view/211624.html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2012-2016年乙二胺市场调查与未来前景预测研究报告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211624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