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2012-2016年橡胶内胎市场专项调研与投资方向研究报告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2012-2016年橡胶内胎市场专项调研与投资方向研究报告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2012-2016年橡胶内胎市场专项调研与投资方向研究报告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2012-2016年橡胶内胎市场专项调研与投资方向研究报告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