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2012-2016年专门用途灯具市场专项调研及投资方向研究报告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2012-2016年专门用途灯具市场专项调研及投资方向研究报告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2012-2016年专门用途灯具市场专项调研及投资方向研究报告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2012-2016年专门用途灯具市场专项调研及投资方向研究报告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