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2012-2016年工艺装饰灯具市场专项调研及投资方向研究报告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2012-2016年工艺装饰灯具市场专项调研及投资方向研究报告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2012-2016年工艺装饰灯具市场专项调研及投资方向研究报告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https://www.icandata.com/view/211847.html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2012-2016年工艺装饰灯具市场专项调研及投资方向研究报告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211847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