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2012-2016年灯柱灯杆市场专项调研及投资方向研究报告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2012-2016年灯柱灯杆市场专项调研及投资方向研究报告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2012-2016年灯柱灯杆市场专项调研及投资方向研究报告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https://www.icandata.com/view/211934.html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https://www.icandata.com/view/211934.html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2012-2016年灯柱灯杆市场专项调研及投资方向研究报告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211934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