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2012-2016年煤焦油行业深度研究与投资分析报告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2012-2016年煤焦油行业深度研究与投资分析报告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2012-2016年煤焦油行业深度研究与投资分析报告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2012-2016年煤焦油行业深度研究与投资分析报告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