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2012-2016年霓虹灯管市场专项调研及投资方向研究报告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2012-2016年霓虹灯管市场专项调研及投资方向研究报告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2012-2016年霓虹灯管市场专项调研及投资方向研究报告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2012-2016年霓虹灯管市场专项调研及投资方向研究报告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