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2012年中国微生物脱臭市场分析报告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2012年中国微生物脱臭市场分析报告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2012年中国微生物脱臭市场分析报告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2012年中国微生物脱臭市场分析报告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