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2012-2016年激光二极管市场监测及前景预测研究报告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2012-2016年激光二极管市场监测及前景预测研究报告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2012-2016年激光二极管市场监测及前景预测研究报告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https://www.icandata.com/view/212350.html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https://www.icandata.com/view/212350.html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2012-2016年激光二极管市场监测及前景预测研究报告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212350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