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2012-2016年中国塑料管道市场运行监测及投资战略咨询报告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2012-2016年中国塑料管道市场运行监测及投资战略咨询报告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2012-2016年中国塑料管道市场运行监测及投资战略咨询报告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https://www.icandata.com/view/212418.html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https://www.icandata.com/view/212418.html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2012-2016年中国塑料管道市场运行监测及投资战略咨询报告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212418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