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2012-2016年运营商电子渠道服务行业发展态势及预测报告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2012-2016年运营商电子渠道服务行业发展态势及预测报告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2012-2016年运营商电子渠道服务行业发展态势及预测报告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2012-2016年运营商电子渠道服务行业发展态势及预测报告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