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2012-2016年抗病毒胶囊市场专项调研及投资方向研究报告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2012-2016年抗病毒胶囊市场专项调研及投资方向研究报告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2012-2016年抗病毒胶囊市场专项调研及投资方向研究报告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2012-2016年抗病毒胶囊市场专项调研及投资方向研究报告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