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2012-2016年防静电椅市场专项调研及投资方向研究报告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2012-2016年防静电椅市场专项调研及投资方向研究报告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2012-2016年防静电椅市场专项调研及投资方向研究报告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2012年10月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https://www.icandata.com/view/212856.html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https://www.icandata.com/view/212856.html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2012-2016年防静电椅市场专项调研及投资方向研究报告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212856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