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2012-2016年温湿度控制器市场专项调研及投资方向研究报告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2012-2016年温湿度控制器市场专项调研及投资方向研究报告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2012-2016年温湿度控制器市场专项调研及投资方向研究报告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https://www.icandata.com/view/213139.html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https://www.icandata.com/view/213139.html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2012-2016年温湿度控制器市场专项调研及投资方向研究报告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213139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