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2012-2016年改装车仪表市场专项调研及投资方向研究报告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2012-2016年改装车仪表市场专项调研及投资方向研究报告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2012-2016年改装车仪表市场专项调研及投资方向研究报告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https://www.icandata.com/view/213289.html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https://www.icandata.com/view/213289.html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2012-2016年改装车仪表市场专项调研及投资方向研究报告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213289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