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2012-2016年水分计市场专项调研及投资方向研究报告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2012-2016年水分计市场专项调研及投资方向研究报告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2012-2016年水分计市场专项调研及投资方向研究报告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https://www.icandata.com/view/213305.html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https://www.icandata.com/view/213305.html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2012-2016年水分计市场专项调研及投资方向研究报告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213305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