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2012-2016年安全锤市场专项调研及投资方向研究报告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2012-2016年安全锤市场专项调研及投资方向研究报告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2012-2016年安全锤市场专项调研及投资方向研究报告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https://www.icandata.com/view/213547.html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https://www.icandata.com/view/213547.html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2012-2016年安全锤市场专项调研及投资方向研究报告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213547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