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2012-2016年中国医疗旅游业市场专项评估及投资方向研究报告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2012-2016年中国医疗旅游业市场专项评估及投资方向研究报告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2012-2016年中国医疗旅游业市场专项评估及投资方向研究报告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https://www.icandata.com/view/213552.html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https://www.icandata.com/view/213552.html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2012-2016年中国医疗旅游业市场专项评估及投资方向研究报告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213552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