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2012-2016年中国太阳灶市场投资及发展前景预测报告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2012-2016年中国太阳灶市场投资及发展前景预测报告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2012-2016年中国太阳灶市场投资及发展前景预测报告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2012-2016年中国太阳灶市场投资及发展前景预测报告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213848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