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2012-2016年黑龙江省煤炭工业行业分析及投资前景预测研究报告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2012-2016年黑龙江省煤炭工业行业分析及投资前景预测研究报告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2012-2016年黑龙江省煤炭工业行业分析及投资前景预测研究报告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2012-2016年黑龙江省煤炭工业行业分析及投资前景预测研究报告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