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2012-2016年银原矿市场专项调研及投资方向研究报告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2012-2016年银原矿市场专项调研及投资方向研究报告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2012-2016年银原矿市场专项调研及投资方向研究报告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https://www.icandata.com/view/214358.html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https://www.icandata.com/view/214358.html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2012-2016年银原矿市场专项调研及投资方向研究报告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214358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