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2012-2016年豆腐乳行业市场评估与投资前景评估研究报告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2012-2016年豆腐乳行业市场评估与投资前景评估研究报告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2012-2016年豆腐乳行业市场评估与投资前景评估研究报告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https://www.icandata.com/view/214750.html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https://www.icandata.com/view/214750.html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2012-2016年豆腐乳行业市场评估与投资前景评估研究报告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214750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