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2012-2016年婴儿玩具行业市场调查及未来前景预测研究报告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2012-2016年婴儿玩具行业市场调查及未来前景预测研究报告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2012-2016年婴儿玩具行业市场调查及未来前景预测研究报告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https://www.icandata.com/view/214985.html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https://www.icandata.com/view/214985.html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2012-2016年婴儿玩具行业市场调查及未来前景预测研究报告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214985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