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2012-2016年芥茉油市场专项调研及投资方向研究报告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2012-2016年芥茉油市场专项调研及投资方向研究报告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2012-2016年芥茉油市场专项调研及投资方向研究报告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2012-2016年芥茉油市场专项调研及投资方向研究报告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