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2012-2016年铜金属市场监测及前景预测研究报告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2012-2016年铜金属市场监测及前景预测研究报告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2012-2016年铜金属市场监测及前景预测研究报告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https://www.icandata.com/view/215202.html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https://www.icandata.com/view/215202.html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2012-2016年铜金属市场监测及前景预测研究报告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215202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