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2012-2016年果浆市场专项调研及投资方向研究报告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2012-2016年果浆市场专项调研及投资方向研究报告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2012-2016年果浆市场专项调研及投资方向研究报告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https://www.icandata.com/view/215400.html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https://www.icandata.com/view/215400.html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2012-2016年果浆市场专项调研及投资方向研究报告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215400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