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中国醋纤滤棒市场研究与发展前景预测报告（2012-2017）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中国醋纤滤棒市场研究与发展前景预测报告（2012-2017）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中国醋纤滤棒市场研究与发展前景预测报告（2012-2017）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中国醋纤滤棒市场研究与发展前景预测报告（2012-2017）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