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中国物联网市场发展前景与投资战略研究报告（2012-2016）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中国物联网市场发展前景与投资战略研究报告（2012-2016）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中国物联网市场发展前景与投资战略研究报告（2012-2016）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中国物联网市场发展前景与投资战略研究报告（2012-2016）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