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中国牙科用人工骨替代材料市场需求与投资分析报告（2012-2016）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中国牙科用人工骨替代材料市场需求与投资分析报告（2012-2016）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中国牙科用人工骨替代材料市场需求与投资分析报告（2012-2016）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中国牙科用人工骨替代材料市场需求与投资分析报告（2012-2016）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215607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