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2013-2017年衣着用布市场专项调研及投资方向研究报告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2013-2017年衣着用布市场专项调研及投资方向研究报告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2013-2017年衣着用布市场专项调研及投资方向研究报告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https://www.icandata.com/view/215673.html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https://www.icandata.com/view/215673.html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2013-2017年衣着用布市场专项调研及投资方向研究报告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215673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